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潍柴动力股份有限公司轻型动力制造基地建设项目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DJkZDIzYmUzYWUzNjE0ODk4ZTBmMTVjOTIyNmMifQ=="/>
  </w:docVars>
  <w:rsids>
    <w:rsidRoot w:val="44EB321A"/>
    <w:rsid w:val="44EB321A"/>
    <w:rsid w:val="503A6B4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Only______1380802226</cp:lastModifiedBy>
  <dcterms:modified xsi:type="dcterms:W3CDTF">2022-06-25T02:15:01Z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04F9861D450B46FBA60B5AC52DCD16B4</vt:lpwstr>
  </property>
</Properties>
</file>